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0654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0654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22025393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0654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90654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0654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0654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0654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0654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0654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0654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0654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0654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0654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0654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0654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06547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0654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0654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0654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0654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0654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06547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0654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0654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0654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0654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0654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906547" w:rsidP="00A84BB5">
            <w:pPr>
              <w:ind w:firstLine="0"/>
              <w:jc w:val="center"/>
            </w:pPr>
            <w:r>
              <w:t>с 18:50 по 19:30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906547" w:rsidP="00A84BB5">
            <w:pPr>
              <w:ind w:firstLine="0"/>
              <w:jc w:val="center"/>
            </w:pPr>
            <w:r>
              <w:t>с 18:50 по 19:30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906547" w:rsidP="003D7AD0">
            <w:pPr>
              <w:ind w:firstLine="0"/>
              <w:jc w:val="center"/>
            </w:pPr>
            <w:r w:rsidRPr="00D06B54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D06B54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4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06547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06B54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1AFCA3-D9DA-44E3-A549-D24EE02D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2025-11-27T15:07:00Z</dcterms:created>
  <dcterms:modified xsi:type="dcterms:W3CDTF">2025-11-27T15:08:00Z</dcterms:modified>
</cp:coreProperties>
</file>