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FB2F8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15.12.2025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FB2F8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22025433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FB2F8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FB2F85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FB2F8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698 000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FB2F8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B2F8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B2F8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17.12.2025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FB2F85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FB2F8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FB2F8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FB2F85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FB2F85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FB2F85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FB2F85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FB2F85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FB2F85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FB2F85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FB2F8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FB2F8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FB2F8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FB2F8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FB2F85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FB2F8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FB2F8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FB2F8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FB2F8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FB2F85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FB2F8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FB2F85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FB2F85" w:rsidP="00A84BB5">
            <w:pPr>
              <w:ind w:firstLine="0"/>
              <w:jc w:val="center"/>
            </w:pPr>
            <w:r>
              <w:t>с 11:00 по 11:20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FB2F85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FB2F85" w:rsidP="003D7AD0">
            <w:pPr>
              <w:ind w:firstLine="0"/>
              <w:jc w:val="center"/>
            </w:pPr>
            <w:r w:rsidRPr="00471656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471656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F85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1656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B2F85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ECCC1A-C3CB-4912-834F-D163D15B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2025-12-12T14:33:00Z</dcterms:created>
  <dcterms:modified xsi:type="dcterms:W3CDTF">2025-12-12T14:33:00Z</dcterms:modified>
</cp:coreProperties>
</file>