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171F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23.04.2026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171F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22026116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171F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171F6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171F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171F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71F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71F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04.02.2027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171F63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171F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171F6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171F63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171F63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171F63" w:rsidP="00605D85">
            <w:pPr>
              <w:ind w:firstLine="0"/>
              <w:jc w:val="center"/>
            </w:pPr>
            <w:r>
              <w:t>Пополняемый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171F63" w:rsidP="00605D85">
            <w:pPr>
              <w:ind w:firstLine="0"/>
              <w:jc w:val="center"/>
            </w:pPr>
            <w:r>
              <w:t>5 000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171F63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171F63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171F63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171F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171F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171F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171F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171F63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171F63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171F63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171F63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171F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171F63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171F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171F63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171F63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171F63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171F63" w:rsidP="003D7AD0">
            <w:pPr>
              <w:ind w:firstLine="0"/>
              <w:jc w:val="center"/>
            </w:pPr>
            <w:r w:rsidRPr="00B34B74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B34B74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171F63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171F63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171F63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63"/>
    <w:rsid w:val="0001348B"/>
    <w:rsid w:val="000315D5"/>
    <w:rsid w:val="000529E5"/>
    <w:rsid w:val="000C0CCB"/>
    <w:rsid w:val="0010018C"/>
    <w:rsid w:val="0011116A"/>
    <w:rsid w:val="00171F63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34B74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5CDEFF-5F6A-4070-8737-A5BB3FAC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2026-04-22T14:48:00Z</dcterms:created>
  <dcterms:modified xsi:type="dcterms:W3CDTF">2026-04-22T14:48:00Z</dcterms:modified>
</cp:coreProperties>
</file>