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F232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F232D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F232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F232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F232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F232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F232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F232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F232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32D"/>
    <w:rsid w:val="000529E5"/>
    <w:rsid w:val="000C0CCB"/>
    <w:rsid w:val="0011116A"/>
    <w:rsid w:val="001C4AC6"/>
    <w:rsid w:val="001D6A57"/>
    <w:rsid w:val="001D6AEA"/>
    <w:rsid w:val="00283BDE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7F232D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84C7-7E1E-425C-84FA-BD295F1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2025-09-16T14:27:00Z</dcterms:created>
  <dcterms:modified xsi:type="dcterms:W3CDTF">2025-09-16T14:27:00Z</dcterms:modified>
</cp:coreProperties>
</file>