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248A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248A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248A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248A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248A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248A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248A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248A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248A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248A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248A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248A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248A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248A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248A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248A3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248A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248A3" w:rsidP="003D7AD0">
            <w:pPr>
              <w:ind w:firstLine="0"/>
              <w:jc w:val="center"/>
            </w:pPr>
            <w:r w:rsidRPr="00D76AB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76AB1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A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248A3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76AB1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9D926B-9A0F-4E79-B0AE-63CEDFFF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2026-03-03T16:14:00Z</dcterms:created>
  <dcterms:modified xsi:type="dcterms:W3CDTF">2026-03-03T16:14:00Z</dcterms:modified>
</cp:coreProperties>
</file>