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22025163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C083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C083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C083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C083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C083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C083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C083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C08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C083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3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C083F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567A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58B6-53C5-419F-8801-4BAE1977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2025-06-11T14:29:00Z</dcterms:created>
  <dcterms:modified xsi:type="dcterms:W3CDTF">2025-06-11T14:29:00Z</dcterms:modified>
</cp:coreProperties>
</file>