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CD6C0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14.05.2026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CD6C0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22026158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CD6C0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CD6C0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средства единого казначейского счёта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CD6C0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198 000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CD6C0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CD6C0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14.05.2026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CD6C0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15.05.2026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CD6C06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CD6C0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13,85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CD6C0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CD6C06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CD6C06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CD6C06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CD6C06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CD6C06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CD6C06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CD6C06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CD6C0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CD6C0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10:00 по 10:10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CD6C0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10:00 по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CD6C0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10:05 по 10:10**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CD6C06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CD6C06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CD6C06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CD6C06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CD6C0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11:20 по 11:50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CD6C06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CD6C0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11:20 по 12:00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CD6C06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CD6C06" w:rsidP="00A84BB5">
            <w:pPr>
              <w:ind w:firstLine="0"/>
              <w:jc w:val="center"/>
            </w:pPr>
            <w:r>
              <w:t>с 12:00 по 12:20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CD6C06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CD6C06" w:rsidP="003D7AD0">
            <w:pPr>
              <w:ind w:firstLine="0"/>
              <w:jc w:val="center"/>
            </w:pPr>
            <w:r w:rsidRPr="00317511">
              <w:t>В соответствии с требованиями п. 64 и п. 65 Приказа Федерального казначейства от 18.09.2025 г. № 8н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bookmarkStart w:id="0" w:name="_GoBack"/>
            <w:bookmarkEnd w:id="0"/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C06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17511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D6C06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5BA18C5-697B-4F46-9E1E-4DC770429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0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Воробьева Наталия Константиновна</dc:creator>
  <cp:lastModifiedBy>Воробьева Наталия Константиновна</cp:lastModifiedBy>
  <cp:revision>2</cp:revision>
  <dcterms:created xsi:type="dcterms:W3CDTF">2026-05-13T14:35:00Z</dcterms:created>
  <dcterms:modified xsi:type="dcterms:W3CDTF">2026-05-13T14:35:00Z</dcterms:modified>
</cp:coreProperties>
</file>