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30.07.2025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22025220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6756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6756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6756D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6756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6756D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6756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6756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6756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675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6756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56D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95DC8"/>
    <w:rsid w:val="005F3FF4"/>
    <w:rsid w:val="00605D85"/>
    <w:rsid w:val="0066696E"/>
    <w:rsid w:val="0066756D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41327-C7EB-4EF9-BC4F-2BC34650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2025-07-29T16:46:00Z</dcterms:created>
  <dcterms:modified xsi:type="dcterms:W3CDTF">2025-07-29T16:46:00Z</dcterms:modified>
</cp:coreProperties>
</file>