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22025171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F154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F154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F154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F154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F154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F154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F154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F154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F154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46"/>
    <w:rsid w:val="000529E5"/>
    <w:rsid w:val="000C0CCB"/>
    <w:rsid w:val="0011116A"/>
    <w:rsid w:val="001C4AC6"/>
    <w:rsid w:val="001D6A57"/>
    <w:rsid w:val="001D6AEA"/>
    <w:rsid w:val="001F0BD0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BF1546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C9D0-F144-483E-AD48-2D5203EA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2025-06-20T14:24:00Z</dcterms:created>
  <dcterms:modified xsi:type="dcterms:W3CDTF">2025-06-20T14:24:00Z</dcterms:modified>
</cp:coreProperties>
</file>