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D56FB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05.06.2025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D56FB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22025157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D56FB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D56FB6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D56FB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650 000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D56FB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D56FB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05.06.2025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D56FB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09.06.2025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D56FB6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FIXED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D56FB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20,05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D56FB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D56FB6" w:rsidP="00605D85">
            <w:pPr>
              <w:ind w:firstLine="0"/>
              <w:jc w:val="center"/>
            </w:pPr>
            <w:r>
              <w:rPr>
                <w:szCs w:val="28"/>
              </w:rPr>
              <w:t>-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D56FB6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D56FB6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D56FB6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D56FB6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D56FB6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D56FB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D56FB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D56FB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D56FB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D56FB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D56FB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D56FB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10:50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D56FB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10:50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D56FB6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C9734F" w:rsidRDefault="00C9734F">
      <w:pPr>
        <w:rPr>
          <w:lang w:val="en-US"/>
        </w:rPr>
      </w:pPr>
      <w:bookmarkStart w:id="0" w:name="_GoBack"/>
      <w:bookmarkEnd w:id="0"/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6FB6"/>
    <w:rsid w:val="000529E5"/>
    <w:rsid w:val="000C0CCB"/>
    <w:rsid w:val="0011116A"/>
    <w:rsid w:val="001C4AC6"/>
    <w:rsid w:val="001D6A57"/>
    <w:rsid w:val="001D6AEA"/>
    <w:rsid w:val="003D7AD0"/>
    <w:rsid w:val="004725CE"/>
    <w:rsid w:val="00565A80"/>
    <w:rsid w:val="005871D3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56FB6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214D63-4CEA-4F03-B169-B6BE419D4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отборе1_ФСС.dot</Template>
  <TotalTime>1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Леухин Антон Александрович</dc:creator>
  <cp:keywords/>
  <dc:description/>
  <cp:lastModifiedBy>Леухин Антон Александрович</cp:lastModifiedBy>
  <cp:revision>2</cp:revision>
  <dcterms:created xsi:type="dcterms:W3CDTF">2025-06-04T14:27:00Z</dcterms:created>
  <dcterms:modified xsi:type="dcterms:W3CDTF">2025-06-04T14:28:00Z</dcterms:modified>
</cp:coreProperties>
</file>