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52F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25.05.2026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52F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22026171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52F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A52F4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52F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52F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52F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52F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52F4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52F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52F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52F45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52F4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52F45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52F45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52F45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A52F45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52F4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52F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52F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52F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52F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52F45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52F4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52F4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52F4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52F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A52F45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52F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52F45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A52F45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A52F45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A52F45" w:rsidP="003D7AD0">
            <w:pPr>
              <w:ind w:firstLine="0"/>
              <w:jc w:val="center"/>
            </w:pPr>
            <w:r w:rsidRPr="00B24E8C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B24E8C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45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2F45"/>
    <w:rsid w:val="00A56555"/>
    <w:rsid w:val="00A57C18"/>
    <w:rsid w:val="00A84BB5"/>
    <w:rsid w:val="00AA326E"/>
    <w:rsid w:val="00AC0A09"/>
    <w:rsid w:val="00B24E8C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B3B6E2-EBF7-4A9E-85E5-2E12C573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2026-05-22T14:44:00Z</dcterms:created>
  <dcterms:modified xsi:type="dcterms:W3CDTF">2026-05-22T14:44:00Z</dcterms:modified>
</cp:coreProperties>
</file>