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21.07.2025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22025206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7D183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7D1830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7D1830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7D1830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7D1830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7D1830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7D1830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7D1830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D183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7D1830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830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7D1830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D95BDB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20CEC-FDE0-4F2B-AF4F-B5E7BB34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2025-07-18T14:21:00Z</dcterms:created>
  <dcterms:modified xsi:type="dcterms:W3CDTF">2025-07-18T14:21:00Z</dcterms:modified>
</cp:coreProperties>
</file>