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8116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10.06.2024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8116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22024255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8116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811629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8116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450 000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8116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8116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10.06.2024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8116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13.06.2024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811629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8116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15,28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8116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811629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811629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811629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811629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811629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811629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8116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8116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8116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8116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8116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8116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8116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8116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811629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29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11629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F583B-FD84-4A22-99ED-7831837E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отборе1_ФСС.dot</Template>
  <TotalTime>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Степанян Георгий Александрович</dc:creator>
  <cp:keywords/>
  <dc:description/>
  <cp:lastModifiedBy>Степанян Георгий Александрович</cp:lastModifiedBy>
  <cp:revision>1</cp:revision>
  <dcterms:created xsi:type="dcterms:W3CDTF">2024-06-07T14:21:00Z</dcterms:created>
  <dcterms:modified xsi:type="dcterms:W3CDTF">2024-06-07T14:22:00Z</dcterms:modified>
</cp:coreProperties>
</file>