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22026133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760 000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4355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4355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4355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4355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4355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4355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4355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4355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18:30 по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18:35 по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4355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4355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4355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4355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4355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435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18:40 по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4355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4355D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4355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4355D" w:rsidP="003D7AD0">
            <w:pPr>
              <w:ind w:firstLine="0"/>
              <w:jc w:val="center"/>
            </w:pPr>
            <w:r w:rsidRPr="00204C40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5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04C40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4355D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30A220-DCEA-44FB-84DF-AE0EB8B5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2026-04-30T15:08:00Z</dcterms:created>
  <dcterms:modified xsi:type="dcterms:W3CDTF">2026-04-30T15:08:00Z</dcterms:modified>
</cp:coreProperties>
</file>