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18.03.2026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22026067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4297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4297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4297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4297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4297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4297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4297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4297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4297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4297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4297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4297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4297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429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4297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4297B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4297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4297B" w:rsidP="003D7AD0">
            <w:pPr>
              <w:ind w:firstLine="0"/>
              <w:jc w:val="center"/>
            </w:pPr>
            <w:r w:rsidRPr="00847672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847672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7B"/>
    <w:rsid w:val="0001348B"/>
    <w:rsid w:val="000315D5"/>
    <w:rsid w:val="0004297B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47672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D42776-73D3-41CF-AF2A-55BBF26B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2026-03-17T14:29:00Z</dcterms:created>
  <dcterms:modified xsi:type="dcterms:W3CDTF">2026-03-17T14:29:00Z</dcterms:modified>
</cp:coreProperties>
</file>