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22.12.2025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22025443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716E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716E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716E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716E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716E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716E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716E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716E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716E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716E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716E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716E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716E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716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716E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716E5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716E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716E5" w:rsidP="003D7AD0">
            <w:pPr>
              <w:ind w:firstLine="0"/>
              <w:jc w:val="center"/>
            </w:pPr>
            <w:r w:rsidRPr="00F559C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E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716E5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559CA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A8CF8C-CB25-4BB9-B1E2-482017CF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2025-12-19T14:46:00Z</dcterms:created>
  <dcterms:modified xsi:type="dcterms:W3CDTF">2025-12-19T14:46:00Z</dcterms:modified>
</cp:coreProperties>
</file>