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22025314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F38D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F38D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F38D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F38D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F38D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F38DC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F38D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F38D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F38D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F38D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F38D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F38D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F38DC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F38DC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F38DC" w:rsidP="003D7AD0">
            <w:pPr>
              <w:ind w:firstLine="0"/>
              <w:jc w:val="center"/>
            </w:pPr>
            <w:r w:rsidRPr="0012340C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DC"/>
    <w:rsid w:val="0001348B"/>
    <w:rsid w:val="000315D5"/>
    <w:rsid w:val="000529E5"/>
    <w:rsid w:val="000C0CCB"/>
    <w:rsid w:val="0010018C"/>
    <w:rsid w:val="0011116A"/>
    <w:rsid w:val="0012340C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F38DC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4EF1D-7809-4100-A594-B1031E29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2025-10-10T14:56:00Z</dcterms:created>
  <dcterms:modified xsi:type="dcterms:W3CDTF">2025-10-10T14:56:00Z</dcterms:modified>
</cp:coreProperties>
</file>