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C5A6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C5A6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C5A6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C5A6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C5A65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C5A65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C5A6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C5A6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C5A6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C5A6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C5A65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C5A65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C5A65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C5A6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C5A6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C5A6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C5A65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C5A6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C5A65" w:rsidP="003D7AD0">
            <w:pPr>
              <w:ind w:firstLine="0"/>
              <w:jc w:val="center"/>
            </w:pPr>
            <w:r w:rsidRPr="00380CA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380CA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C5A6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C5A65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FC5A65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6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80CA1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C5A65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ABD92-9453-40EF-961B-B2D3286F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2025-12-24T14:46:00Z</dcterms:created>
  <dcterms:modified xsi:type="dcterms:W3CDTF">2025-12-24T14:46:00Z</dcterms:modified>
</cp:coreProperties>
</file>