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/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312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03.10.2024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312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22024503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312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31228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312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312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312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03.10.2024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312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03.04.2025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31228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312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31228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31228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31228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31228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31228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31228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631228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312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6312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6312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6312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6312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6312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13:00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6312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13:00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6312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13:00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14:00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631228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C9734F" w:rsidRDefault="00C9734F">
      <w:pPr>
        <w:rPr>
          <w:lang w:val="en-US"/>
        </w:rPr>
      </w:pPr>
      <w:bookmarkStart w:id="0" w:name="_GoBack"/>
      <w:bookmarkEnd w:id="0"/>
    </w:p>
    <w:p w:rsidR="00BB27DF" w:rsidRPr="009038B5" w:rsidRDefault="00631228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631228" w:rsidP="00BB27DF">
      <w:pPr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631228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228"/>
    <w:rsid w:val="000529E5"/>
    <w:rsid w:val="000C0CCB"/>
    <w:rsid w:val="0011116A"/>
    <w:rsid w:val="001C4AC6"/>
    <w:rsid w:val="001D6A57"/>
    <w:rsid w:val="001D6AEA"/>
    <w:rsid w:val="003D7AD0"/>
    <w:rsid w:val="004725CE"/>
    <w:rsid w:val="00565A80"/>
    <w:rsid w:val="005F3FF4"/>
    <w:rsid w:val="00605D85"/>
    <w:rsid w:val="00631228"/>
    <w:rsid w:val="0066696E"/>
    <w:rsid w:val="0069617D"/>
    <w:rsid w:val="006A52E8"/>
    <w:rsid w:val="0072407C"/>
    <w:rsid w:val="00737C44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51D23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807C6-58EC-4E11-9BA7-CF85E43E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Абдрахманова Татьяна Маратовна</dc:creator>
  <cp:keywords/>
  <dc:description/>
  <cp:lastModifiedBy>Абдрахманова Татьяна Маратовна</cp:lastModifiedBy>
  <cp:revision>2</cp:revision>
  <dcterms:created xsi:type="dcterms:W3CDTF">2024-10-02T15:12:00Z</dcterms:created>
  <dcterms:modified xsi:type="dcterms:W3CDTF">2024-10-02T15:12:00Z</dcterms:modified>
</cp:coreProperties>
</file>