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22025238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5782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57829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5782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57829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5782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5782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5782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578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5782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829"/>
    <w:rsid w:val="000529E5"/>
    <w:rsid w:val="000C0CCB"/>
    <w:rsid w:val="0011116A"/>
    <w:rsid w:val="001C4AC6"/>
    <w:rsid w:val="001D6A57"/>
    <w:rsid w:val="001D6AEA"/>
    <w:rsid w:val="00257829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65702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4A029-FCD5-4CAE-BE62-7FCD44CA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2025-08-20T14:32:00Z</dcterms:created>
  <dcterms:modified xsi:type="dcterms:W3CDTF">2025-08-20T14:33:00Z</dcterms:modified>
</cp:coreProperties>
</file>