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22025215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31B0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31B0A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31B0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31B0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31B0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31B0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31B0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31B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31B0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B0A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828EB"/>
    <w:rsid w:val="008A71CA"/>
    <w:rsid w:val="008B7098"/>
    <w:rsid w:val="008E0D7A"/>
    <w:rsid w:val="008F44A4"/>
    <w:rsid w:val="009038B5"/>
    <w:rsid w:val="009954E4"/>
    <w:rsid w:val="009B11C4"/>
    <w:rsid w:val="00A0078B"/>
    <w:rsid w:val="00A31B0A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1A50-9C1E-491B-906A-570FD8A6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2025-07-28T14:58:00Z</dcterms:created>
  <dcterms:modified xsi:type="dcterms:W3CDTF">2025-07-28T14:59:00Z</dcterms:modified>
</cp:coreProperties>
</file>