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22026145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44C7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44C7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44C7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44C7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44C7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44C7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44C7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44C7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44C7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44C7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44C7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44C7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44C7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44C7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44C7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44C77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44C7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44C77" w:rsidP="003D7AD0">
            <w:pPr>
              <w:ind w:firstLine="0"/>
              <w:jc w:val="center"/>
            </w:pPr>
            <w:r w:rsidRPr="009672C7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7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44C77"/>
    <w:rsid w:val="007762F7"/>
    <w:rsid w:val="008A71CA"/>
    <w:rsid w:val="008B7098"/>
    <w:rsid w:val="008E0D7A"/>
    <w:rsid w:val="008F4226"/>
    <w:rsid w:val="008F44A4"/>
    <w:rsid w:val="009038B5"/>
    <w:rsid w:val="009672C7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7E1C30-FD1A-4E43-A2F4-30FD3C54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2026-05-06T14:38:00Z</dcterms:created>
  <dcterms:modified xsi:type="dcterms:W3CDTF">2026-05-06T14:38:00Z</dcterms:modified>
</cp:coreProperties>
</file>