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CD6CA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21.08.2025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CD6CA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22025239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CD6CA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CD6CA5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CD6CA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CD6CA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CD6CA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21.08.2025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CD6CA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04.09.2025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CD6CA5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CD6CA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CD6CA5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CD6CA5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CD6CA5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CD6CA5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CD6CA5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CD6CA5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CD6CA5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CD6CA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CD6CA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17:00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CD6CA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17:00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CD6CA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17:05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CD6CA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17:10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CD6CA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17:10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CD6CA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17:30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CD6CA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17:30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CD6CA5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CD6CA5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CD6CA5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CD6CA5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A5"/>
    <w:rsid w:val="000529E5"/>
    <w:rsid w:val="000C0CCB"/>
    <w:rsid w:val="0011116A"/>
    <w:rsid w:val="001C4AC6"/>
    <w:rsid w:val="001D6A57"/>
    <w:rsid w:val="001D6AEA"/>
    <w:rsid w:val="003424AE"/>
    <w:rsid w:val="003D7AD0"/>
    <w:rsid w:val="004725CE"/>
    <w:rsid w:val="0048000C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D6CA5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97107-6911-42EB-A700-BD6B41B9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2025-08-21T13:10:00Z</dcterms:created>
  <dcterms:modified xsi:type="dcterms:W3CDTF">2025-08-21T13:10:00Z</dcterms:modified>
</cp:coreProperties>
</file>