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08.12.2025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22025413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E05B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E05B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E05B6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E05B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E05B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E05B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E05B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E05B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E05B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E05B6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E05B6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E05B6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E05B6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E05B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E05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E05B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E05B6" w:rsidP="00A84BB5">
            <w:pPr>
              <w:ind w:firstLine="0"/>
              <w:jc w:val="center"/>
            </w:pPr>
            <w:r>
              <w:t>с 11:40 по 11:55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E05B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E05B6" w:rsidP="003D7AD0">
            <w:pPr>
              <w:ind w:firstLine="0"/>
              <w:jc w:val="center"/>
            </w:pPr>
            <w:r w:rsidRPr="00DD05C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D05CC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3E05B6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3E05B6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3E05B6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B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3E05B6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D05CC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84483F-4823-4000-9274-C22AD430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2025-12-05T14:50:00Z</dcterms:created>
  <dcterms:modified xsi:type="dcterms:W3CDTF">2025-12-05T14:50:00Z</dcterms:modified>
</cp:coreProperties>
</file>