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57059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07.05.2026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57059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22026146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57059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57059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57059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57059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7059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7059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570596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57059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57059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570596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570596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570596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570596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570596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570596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570596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57059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57059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57059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57059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10:15 по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570596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570596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570596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570596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57059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11:10 по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570596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57059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11:10 по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570596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570596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570596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570596" w:rsidP="003D7AD0">
            <w:pPr>
              <w:ind w:firstLine="0"/>
              <w:jc w:val="center"/>
            </w:pPr>
            <w:r w:rsidRPr="006222FA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570596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570596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570596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96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70596"/>
    <w:rsid w:val="005E507E"/>
    <w:rsid w:val="005F3FF4"/>
    <w:rsid w:val="00605D85"/>
    <w:rsid w:val="006222FA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2D1A0E-3855-4DCA-8E16-26842D09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2026-05-06T14:39:00Z</dcterms:created>
  <dcterms:modified xsi:type="dcterms:W3CDTF">2026-05-06T14:39:00Z</dcterms:modified>
</cp:coreProperties>
</file>