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667B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667B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667B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667B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667B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667B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667B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667B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667BC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667B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667B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667B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667B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667B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667B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667BC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667B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667BC" w:rsidP="003D7AD0">
            <w:pPr>
              <w:ind w:firstLine="0"/>
              <w:jc w:val="center"/>
            </w:pPr>
            <w:r w:rsidRPr="00661EE4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61EE4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BC"/>
    <w:rsid w:val="0001348B"/>
    <w:rsid w:val="000315D5"/>
    <w:rsid w:val="000529E5"/>
    <w:rsid w:val="000667BC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1EE4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EF4BE-5CB7-4687-A2DB-41FE1569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2026-03-10T14:34:00Z</dcterms:created>
  <dcterms:modified xsi:type="dcterms:W3CDTF">2026-03-10T14:34:00Z</dcterms:modified>
</cp:coreProperties>
</file>