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56583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56583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56583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56583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56583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56583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56583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56583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56583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12:55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56583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56583C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56583C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56583C" w:rsidP="00A27604">
            <w:pPr>
              <w:ind w:hanging="11"/>
              <w:jc w:val="center"/>
              <w:rPr>
                <w:lang w:val="en-US"/>
              </w:rPr>
            </w:pPr>
            <w:r>
              <w:t>13:30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56583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56583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56583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56583C" w:rsidP="00A84BB5">
            <w:pPr>
              <w:ind w:firstLine="0"/>
              <w:jc w:val="center"/>
            </w:pPr>
            <w:r>
              <w:t>с 14:30 по 14:50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56583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56583C" w:rsidP="003D7AD0">
            <w:pPr>
              <w:ind w:firstLine="0"/>
              <w:jc w:val="center"/>
            </w:pPr>
            <w:r w:rsidRPr="00264A2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56583C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56583C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56583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3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64A2A"/>
    <w:rsid w:val="003D13D7"/>
    <w:rsid w:val="003D7AD0"/>
    <w:rsid w:val="0046681E"/>
    <w:rsid w:val="004725CE"/>
    <w:rsid w:val="00503821"/>
    <w:rsid w:val="00504B28"/>
    <w:rsid w:val="0056583C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C2A19F-5828-4C43-88D4-D1111602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2026-04-01T16:17:00Z</dcterms:created>
  <dcterms:modified xsi:type="dcterms:W3CDTF">2026-04-01T16:17:00Z</dcterms:modified>
</cp:coreProperties>
</file>