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22026022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C6F3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C6F3C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C6F3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C6F3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C6F3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C6F3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C6F3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C6F3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C6F3C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C6F3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C6F3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C6F3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C6F3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C6F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C6F3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C6F3C" w:rsidP="00A84BB5">
            <w:pPr>
              <w:ind w:firstLine="0"/>
              <w:jc w:val="center"/>
            </w:pPr>
            <w:r>
              <w:t>с 16:10 по 16:30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C6F3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C6F3C" w:rsidP="003D7AD0">
            <w:pPr>
              <w:ind w:firstLine="0"/>
              <w:jc w:val="center"/>
            </w:pPr>
            <w:r w:rsidRPr="00A73730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3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C6F3C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73730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2AE083-77C0-4FBD-9371-0473D026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2026-02-02T09:46:00Z</dcterms:created>
  <dcterms:modified xsi:type="dcterms:W3CDTF">2026-02-02T09:46:00Z</dcterms:modified>
</cp:coreProperties>
</file>