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04.09.2025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22025262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2427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2427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24272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2427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2427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2427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2427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2427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2427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2427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824272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824272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824272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272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4F75A1"/>
    <w:rsid w:val="00565A80"/>
    <w:rsid w:val="005F3FF4"/>
    <w:rsid w:val="00605D85"/>
    <w:rsid w:val="0066696E"/>
    <w:rsid w:val="0069617D"/>
    <w:rsid w:val="006A52E8"/>
    <w:rsid w:val="0072407C"/>
    <w:rsid w:val="00737C44"/>
    <w:rsid w:val="00824272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FAAF0-EAAC-4461-A0AC-3F54EA9B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2025-09-03T14:35:00Z</dcterms:created>
  <dcterms:modified xsi:type="dcterms:W3CDTF">2025-09-03T14:35:00Z</dcterms:modified>
</cp:coreProperties>
</file>