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B5F6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B5F6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B5F6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B5F6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B5F6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B5F66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B5F6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09:30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09:30 по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B5F6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B5F66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B5F66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B5F66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B5F6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CB5F66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CB5F66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CB5F66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CB5F66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CB5F66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CB5F66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6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2DC"/>
    <w:rsid w:val="00BA6F48"/>
    <w:rsid w:val="00BB27DF"/>
    <w:rsid w:val="00BD3B42"/>
    <w:rsid w:val="00BE024B"/>
    <w:rsid w:val="00BE0679"/>
    <w:rsid w:val="00C221F7"/>
    <w:rsid w:val="00C632B5"/>
    <w:rsid w:val="00C9734F"/>
    <w:rsid w:val="00CB5F66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620DE-05A5-4E0F-9E5A-C2B3ACF0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2025-11-26T14:43:00Z</dcterms:created>
  <dcterms:modified xsi:type="dcterms:W3CDTF">2025-11-26T14:43:00Z</dcterms:modified>
</cp:coreProperties>
</file>