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21.05.2026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22026168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10A2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10A2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10A2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10A2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10A2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10A2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10A2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10A2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10A2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10A2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10A2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10A2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10A2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10A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10A2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10A21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10A2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10A21" w:rsidP="003D7AD0">
            <w:pPr>
              <w:ind w:firstLine="0"/>
              <w:jc w:val="center"/>
            </w:pPr>
            <w:r w:rsidRPr="00882C53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882C53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82C53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10A21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B33DF-29BA-43E5-B1BC-6FA4CB2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2026-05-20T14:35:00Z</dcterms:created>
  <dcterms:modified xsi:type="dcterms:W3CDTF">2026-05-20T14:35:00Z</dcterms:modified>
</cp:coreProperties>
</file>