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25.02.2026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22026039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25.02.2026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F042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F042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F042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F042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F042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F042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F042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F042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F042D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F042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F042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F042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F042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F042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F042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F042D" w:rsidP="00A84BB5">
            <w:pPr>
              <w:ind w:firstLine="0"/>
              <w:jc w:val="center"/>
            </w:pPr>
            <w:r>
              <w:t>с 18:30 по 18:40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F042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F042D" w:rsidP="003D7AD0">
            <w:pPr>
              <w:ind w:firstLine="0"/>
              <w:jc w:val="center"/>
            </w:pPr>
            <w:r w:rsidRPr="006D4EF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6D4EF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2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6D4EF8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042D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85D375-7D77-4A89-BEF7-55ABED3E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2026-02-25T14:08:00Z</dcterms:created>
  <dcterms:modified xsi:type="dcterms:W3CDTF">2026-02-25T14:08:00Z</dcterms:modified>
</cp:coreProperties>
</file>