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0424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0424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0424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0424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0424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0424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0424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0424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0424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042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042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042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0424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042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0424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04242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0424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04242" w:rsidP="003D7AD0">
            <w:pPr>
              <w:ind w:firstLine="0"/>
              <w:jc w:val="center"/>
            </w:pPr>
            <w:r w:rsidRPr="00E63E17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E63E17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4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04242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63E17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F196F3-4930-489A-A63D-790B8E98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2026-06-03T14:42:00Z</dcterms:created>
  <dcterms:modified xsi:type="dcterms:W3CDTF">2026-06-03T14:42:00Z</dcterms:modified>
</cp:coreProperties>
</file>