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22025186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8332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83329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8332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8332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8332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8332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8332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8332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8332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329"/>
    <w:rsid w:val="000529E5"/>
    <w:rsid w:val="000C0CCB"/>
    <w:rsid w:val="0011116A"/>
    <w:rsid w:val="001C4AC6"/>
    <w:rsid w:val="001D6A57"/>
    <w:rsid w:val="001D6AEA"/>
    <w:rsid w:val="003D7AD0"/>
    <w:rsid w:val="004725CE"/>
    <w:rsid w:val="005077D5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3329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C8117-5CF1-4D7A-B235-99AD69C8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2025-07-01T16:27:00Z</dcterms:created>
  <dcterms:modified xsi:type="dcterms:W3CDTF">2025-07-01T16:27:00Z</dcterms:modified>
</cp:coreProperties>
</file>