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24.11.2025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22025384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70002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26.11.2025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70002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700021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70002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70002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70002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700021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70002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700021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70002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70002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70002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70002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700021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700021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700021" w:rsidP="003D7AD0">
            <w:pPr>
              <w:ind w:firstLine="0"/>
              <w:jc w:val="center"/>
            </w:pPr>
            <w:r w:rsidRPr="00DE5740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DE5740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21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00021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DE5740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AD3CCE-8691-4A20-9820-1AF415A9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2025-11-21T14:46:00Z</dcterms:created>
  <dcterms:modified xsi:type="dcterms:W3CDTF">2025-11-21T14:46:00Z</dcterms:modified>
</cp:coreProperties>
</file>