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29.05.2025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22025147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FF3FFC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182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29.05.2025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27.11.2025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FF3FFC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FF3FFC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FF3FFC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FF3FFC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FF3FFC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FF3FFC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Default="00A41CE3" w:rsidP="00A41CE3">
      <w:pPr>
        <w:rPr>
          <w:lang w:val="en-US"/>
        </w:rPr>
      </w:pPr>
      <w:bookmarkStart w:id="0" w:name="_GoBack"/>
      <w:bookmarkEnd w:id="0"/>
    </w:p>
    <w:p w:rsidR="00A41CE3" w:rsidRPr="00B20FBE" w:rsidRDefault="00FF3FFC" w:rsidP="00A41CE3">
      <w:pPr>
        <w:rPr>
          <w:vanish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FF3FFC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FF3FFC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FFC"/>
    <w:rsid w:val="00003AA0"/>
    <w:rsid w:val="000A6C21"/>
    <w:rsid w:val="000C0CCB"/>
    <w:rsid w:val="001C4AC6"/>
    <w:rsid w:val="001D2990"/>
    <w:rsid w:val="002F44FC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E435F6"/>
    <w:rsid w:val="00E8427F"/>
    <w:rsid w:val="00E9189E"/>
    <w:rsid w:val="00F50609"/>
    <w:rsid w:val="00F944A6"/>
    <w:rsid w:val="00FD1B36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DFF7-96D6-4451-94A8-21D58616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2025-05-28T16:29:00Z</dcterms:created>
  <dcterms:modified xsi:type="dcterms:W3CDTF">2025-05-28T16:29:00Z</dcterms:modified>
</cp:coreProperties>
</file>