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13.08.2025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22025232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840E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840E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840E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840E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840E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840E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840E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840E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840E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0E7"/>
    <w:rsid w:val="00046C8A"/>
    <w:rsid w:val="000529E5"/>
    <w:rsid w:val="000C0CCB"/>
    <w:rsid w:val="0011116A"/>
    <w:rsid w:val="001840E7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CEEC8-442F-45CB-ADD3-CFC04DE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2025-08-12T14:27:00Z</dcterms:created>
  <dcterms:modified xsi:type="dcterms:W3CDTF">2025-08-12T14:27:00Z</dcterms:modified>
</cp:coreProperties>
</file>