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728 000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5391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5391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5391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5391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5391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5391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5391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5391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5391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539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539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539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5391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539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5391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53912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5391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53912" w:rsidP="003D7AD0">
            <w:pPr>
              <w:ind w:firstLine="0"/>
              <w:jc w:val="center"/>
            </w:pPr>
            <w:r w:rsidRPr="00D900FF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900FF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1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53912"/>
    <w:rsid w:val="00D87F98"/>
    <w:rsid w:val="00D900FF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18D5E5-D84E-43E3-A53C-D4EB9F71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2026-05-27T16:16:00Z</dcterms:created>
  <dcterms:modified xsi:type="dcterms:W3CDTF">2026-05-27T16:16:00Z</dcterms:modified>
</cp:coreProperties>
</file>