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344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30.03.2026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344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22026079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344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A344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344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678 000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344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344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344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3448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344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344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3448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3448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3448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3448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3448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A3448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3448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344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344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344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344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10:05 по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34487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3448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3448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3448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344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10:20 по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A3448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344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10:20 по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3448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A34487" w:rsidP="00A84BB5">
            <w:pPr>
              <w:ind w:firstLine="0"/>
              <w:jc w:val="center"/>
            </w:pPr>
            <w:r>
              <w:t>с 11:00 по 11:20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A3448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A34487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8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71921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34487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BD3F07-8440-45E8-AE30-46A591C0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2026-03-27T16:17:00Z</dcterms:created>
  <dcterms:modified xsi:type="dcterms:W3CDTF">2026-03-27T16:17:00Z</dcterms:modified>
</cp:coreProperties>
</file>