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/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12.03.2025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22025059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12.03.2025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14.03.2025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F598F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20,05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F598F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F598F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F598F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F598F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F598F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0F598F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0F59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0F598F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C9734F" w:rsidRDefault="00C9734F">
      <w:pPr>
        <w:rPr>
          <w:lang w:val="en-US"/>
        </w:rPr>
      </w:pPr>
      <w:bookmarkStart w:id="0" w:name="_GoBack"/>
      <w:bookmarkEnd w:id="0"/>
    </w:p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8F"/>
    <w:rsid w:val="000529E5"/>
    <w:rsid w:val="000C0CCB"/>
    <w:rsid w:val="000F598F"/>
    <w:rsid w:val="0011116A"/>
    <w:rsid w:val="001C4AC6"/>
    <w:rsid w:val="001D6A57"/>
    <w:rsid w:val="001D6AEA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C53B5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ABCB6-554D-4CF4-BF68-D16BB7CA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отборе1_ФСС.dot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Леухин Антон Александрович</dc:creator>
  <cp:keywords/>
  <dc:description/>
  <cp:lastModifiedBy>Леухин Антон Александрович</cp:lastModifiedBy>
  <cp:revision>2</cp:revision>
  <dcterms:created xsi:type="dcterms:W3CDTF">2025-03-11T14:18:00Z</dcterms:created>
  <dcterms:modified xsi:type="dcterms:W3CDTF">2025-03-11T14:18:00Z</dcterms:modified>
</cp:coreProperties>
</file>