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22026020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B6030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B6030A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B6030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B6030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B6030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B6030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B6030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B6030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10:05 по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B6030A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B6030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B6030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B6030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10:20 по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6030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B6030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10:20 по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B6030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B6030A" w:rsidP="00A84BB5">
            <w:pPr>
              <w:ind w:firstLine="0"/>
              <w:jc w:val="center"/>
            </w:pPr>
            <w:r>
              <w:t>с 11:00 по 11:20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B6030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B6030A" w:rsidP="003D7AD0">
            <w:pPr>
              <w:ind w:firstLine="0"/>
              <w:jc w:val="center"/>
            </w:pPr>
            <w:r w:rsidRPr="0016585E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0A"/>
    <w:rsid w:val="0001348B"/>
    <w:rsid w:val="000315D5"/>
    <w:rsid w:val="000529E5"/>
    <w:rsid w:val="000C0CCB"/>
    <w:rsid w:val="0010018C"/>
    <w:rsid w:val="0011116A"/>
    <w:rsid w:val="0016585E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6030A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4CD888-47FA-4D94-8F7E-E3ACB1E7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2026-01-30T16:12:00Z</dcterms:created>
  <dcterms:modified xsi:type="dcterms:W3CDTF">2026-01-30T16:12:00Z</dcterms:modified>
</cp:coreProperties>
</file>