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2615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19.01.2026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2615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22026002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2615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2615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2615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2615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615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19.01.2026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615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21.01.2026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261593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2615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2615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261593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261593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261593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261593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261593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261593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261593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2615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2615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2615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2615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10:05 по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261593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26159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26159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26159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2615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10:30 по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261593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26159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10:30 по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261593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261593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261593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261593" w:rsidP="003D7AD0">
            <w:pPr>
              <w:ind w:firstLine="0"/>
              <w:jc w:val="center"/>
            </w:pPr>
            <w:r>
              <w:rPr>
                <w:lang w:val="en-US"/>
              </w:rPr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93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1E5429"/>
    <w:rsid w:val="00261593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F2F460-86FB-4DDD-817D-D82DC5F7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2026-01-16T14:42:00Z</dcterms:created>
  <dcterms:modified xsi:type="dcterms:W3CDTF">2026-01-16T14:42:00Z</dcterms:modified>
</cp:coreProperties>
</file>