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516F1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15.09.2025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516F1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22025275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516F1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516F1D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516F1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516F1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516F1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15.09.2025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516F1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22.09.2025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516F1D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516F1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16,23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516F1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516F1D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516F1D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516F1D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516F1D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516F1D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516F1D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516F1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516F1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48000C" w:rsidP="008E0D7A">
            <w:pPr>
              <w:ind w:firstLine="0"/>
              <w:jc w:val="center"/>
            </w:pPr>
            <w:r>
              <w:t>*</w:t>
            </w:r>
            <w:r w:rsidR="00C632B5"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516F1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12:05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48000C" w:rsidP="008E0D7A">
            <w:pPr>
              <w:ind w:firstLine="0"/>
              <w:jc w:val="center"/>
            </w:pPr>
            <w:r>
              <w:t>*</w:t>
            </w:r>
            <w:r w:rsidR="00C632B5"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516F1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516F1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12:20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516F1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12:30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516F1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13:20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516F1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13:20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516F1D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Pr="0048000C" w:rsidRDefault="0048000C">
      <w:bookmarkStart w:id="0" w:name="_GoBack"/>
      <w:bookmarkEnd w:id="0"/>
      <w:r w:rsidRPr="0048000C">
        <w:t>* для открытой формы проведения отбора заявок кредитных организаций на заключение договоров банковского депозита</w:t>
      </w: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F1D"/>
    <w:rsid w:val="000529E5"/>
    <w:rsid w:val="000C0CCB"/>
    <w:rsid w:val="0011116A"/>
    <w:rsid w:val="001C4AC6"/>
    <w:rsid w:val="001D6A57"/>
    <w:rsid w:val="001D6AEA"/>
    <w:rsid w:val="00203F1E"/>
    <w:rsid w:val="003D7AD0"/>
    <w:rsid w:val="004725CE"/>
    <w:rsid w:val="0048000C"/>
    <w:rsid w:val="00516F1D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D768F-4A20-421E-ACFF-98EB030A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2025-09-12T14:21:00Z</dcterms:created>
  <dcterms:modified xsi:type="dcterms:W3CDTF">2025-09-12T14:21:00Z</dcterms:modified>
</cp:coreProperties>
</file>