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/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10.10.2024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32024020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7A059A" w:rsidRDefault="0074728D" w:rsidP="00605D85">
            <w:pPr>
              <w:ind w:firstLine="0"/>
              <w:jc w:val="center"/>
            </w:pPr>
            <w:r w:rsidRPr="007A059A">
              <w:t>средства Социального фонда России (СВ)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10.10.2024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09.12.2024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74728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74728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74728D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74728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74728D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74728D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74728D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74728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13:00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74728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13:00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14:00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74728D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BB27DF" w:rsidRPr="009038B5" w:rsidRDefault="0074728D" w:rsidP="00BB27DF">
      <w:pPr>
        <w:rPr>
          <w:vanish/>
          <w:sz w:val="24"/>
        </w:rPr>
      </w:pPr>
      <w:bookmarkStart w:id="0" w:name="_GoBack"/>
      <w:bookmarkEnd w:id="0"/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74728D" w:rsidP="00BB27DF">
      <w:pPr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74728D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8D"/>
    <w:rsid w:val="000529E5"/>
    <w:rsid w:val="000C0CCB"/>
    <w:rsid w:val="0011116A"/>
    <w:rsid w:val="001C4AC6"/>
    <w:rsid w:val="001D6A57"/>
    <w:rsid w:val="001D6AEA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74728D"/>
    <w:rsid w:val="007A059A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4E2CD-A1E9-441A-A4C9-DD5EAD51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Воробьева Наталия Константиновна</dc:creator>
  <cp:keywords/>
  <dc:description/>
  <cp:lastModifiedBy>Воробьева Наталия Константиновна</cp:lastModifiedBy>
  <cp:revision>2</cp:revision>
  <dcterms:created xsi:type="dcterms:W3CDTF">2024-10-09T14:28:00Z</dcterms:created>
  <dcterms:modified xsi:type="dcterms:W3CDTF">2024-10-09T14:28:00Z</dcterms:modified>
</cp:coreProperties>
</file>