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20.11.2025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22025380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C798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C798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C798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C798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C798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C7983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C798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C798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C798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C798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C798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C798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5C7983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5C7983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5C7983" w:rsidP="003D7AD0">
            <w:pPr>
              <w:ind w:firstLine="0"/>
              <w:jc w:val="center"/>
            </w:pPr>
            <w:r w:rsidRPr="00B12889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B1288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8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C7983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1288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3BFC0-839A-42DB-A5A1-4BCBC1B2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2025-11-19T14:33:00Z</dcterms:created>
  <dcterms:modified xsi:type="dcterms:W3CDTF">2025-11-19T14:33:00Z</dcterms:modified>
</cp:coreProperties>
</file>