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22025460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1 310 000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E38A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E38A2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E38A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E38A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E38A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E38A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E38A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E38A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E38A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E38A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E38A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E38A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E38A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E38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E38A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E38A2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E38A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E38A2" w:rsidP="003D7AD0">
            <w:pPr>
              <w:ind w:firstLine="0"/>
              <w:jc w:val="center"/>
            </w:pPr>
            <w:r w:rsidRPr="0070675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706751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A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06751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E38A2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D800A7-C26D-4252-851D-9F9D0350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2025-12-29T15:07:00Z</dcterms:created>
  <dcterms:modified xsi:type="dcterms:W3CDTF">2025-12-29T15:07:00Z</dcterms:modified>
</cp:coreProperties>
</file>