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CE72D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04.06.2026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CE72D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22026201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CE72D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CE72D5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CE72D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CE72D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CE72D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04.06.2026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CE72D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CE72D5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CE72D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CE72D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CE72D5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CE72D5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CE72D5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CE72D5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CE72D5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CE72D5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CE72D5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CE72D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CE72D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CE72D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CE72D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10:15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CE72D5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CE72D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CE72D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CE72D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CE72D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CE72D5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CE72D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CE72D5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CE72D5" w:rsidP="00A84BB5">
            <w:pPr>
              <w:ind w:firstLine="0"/>
              <w:jc w:val="center"/>
            </w:pPr>
            <w:r>
              <w:t>с 12:00 по 12:20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CE72D5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CE72D5" w:rsidP="003D7AD0">
            <w:pPr>
              <w:ind w:firstLine="0"/>
              <w:jc w:val="center"/>
            </w:pPr>
            <w:r w:rsidRPr="004C37D0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4C37D0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2D5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4C37D0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E72D5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A5B9D8-5A62-4548-AEBA-A74838DD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2026-06-03T14:43:00Z</dcterms:created>
  <dcterms:modified xsi:type="dcterms:W3CDTF">2026-06-03T14:43:00Z</dcterms:modified>
</cp:coreProperties>
</file>