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21.05.2026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22026167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E4F4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E4F4A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E4F4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E4F4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E4F4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E4F4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E4F4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E4F4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E4F4A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E4F4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E4F4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E4F4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E4F4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E4F4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E4F4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E4F4A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E4F4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E4F4A" w:rsidP="003D7AD0">
            <w:pPr>
              <w:ind w:firstLine="0"/>
              <w:jc w:val="center"/>
            </w:pPr>
            <w:r w:rsidRPr="00F1625B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F1625B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4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6E4F4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1625B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9FEAA8-3CEF-4E58-8B30-87317C0F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2026-05-20T14:33:00Z</dcterms:created>
  <dcterms:modified xsi:type="dcterms:W3CDTF">2026-05-20T14:33:00Z</dcterms:modified>
</cp:coreProperties>
</file>