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14:paraId="6B5CCE59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10622" w14:textId="77777777"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14:paraId="76C52B34" w14:textId="77777777"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14:paraId="05175677" w14:textId="77777777"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14:paraId="5A7962D5" w14:textId="7777777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14:paraId="6265123C" w14:textId="77777777"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14:paraId="40F17F1A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7DD179D0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14:paraId="683B2B1A" w14:textId="77777777" w:rsidR="00C632B5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27.10.2025</w:t>
            </w:r>
          </w:p>
        </w:tc>
      </w:tr>
      <w:tr w:rsidR="00CF509A" w14:paraId="734953D6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0BA5EF8D" w14:textId="77777777"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14:paraId="77E3A54C" w14:textId="77777777" w:rsidR="00CF509A" w:rsidRPr="00CF509A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22025335</w:t>
            </w:r>
          </w:p>
        </w:tc>
      </w:tr>
      <w:tr w:rsidR="008B7098" w14:paraId="39FE04AE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F222310" w14:textId="77777777"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14:paraId="3BA8136D" w14:textId="77777777" w:rsidR="008B7098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14:paraId="2A54EBBC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1065702" w14:textId="77777777"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14:paraId="4B44D2B9" w14:textId="77777777" w:rsidR="00F242EB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14:paraId="3DD85494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6E44DB0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4F8509DD" w14:textId="77777777" w:rsidR="00C632B5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10 000</w:t>
            </w:r>
          </w:p>
        </w:tc>
      </w:tr>
      <w:tr w:rsidR="00C632B5" w14:paraId="64D57CB0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2F317DD2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14:paraId="18B4A2C7" w14:textId="77777777" w:rsidR="00C632B5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14:paraId="2599F0CB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D1D6851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14:paraId="1C37D959" w14:textId="77777777" w:rsidR="00C632B5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632B5" w14:paraId="38687E4F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DB75DD6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14:paraId="1E97962A" w14:textId="77777777" w:rsidR="00C632B5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</w:tr>
      <w:tr w:rsidR="00CF509A" w14:paraId="75E11F87" w14:textId="77777777" w:rsidTr="00BD3B42">
        <w:trPr>
          <w:trHeight w:val="20"/>
        </w:trPr>
        <w:tc>
          <w:tcPr>
            <w:tcW w:w="6408" w:type="dxa"/>
          </w:tcPr>
          <w:p w14:paraId="1BC26741" w14:textId="77777777"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14:paraId="0BFFF831" w14:textId="77777777" w:rsidR="00CF509A" w:rsidRPr="00CF509A" w:rsidRDefault="007C0F2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14:paraId="49BFB9D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88372EE" w14:textId="77777777"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45DCFC16" w14:textId="77777777" w:rsidR="009954E4" w:rsidRPr="009954E4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14:paraId="794EA274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B499C36" w14:textId="77777777"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14:paraId="31FAB06A" w14:textId="77777777" w:rsidR="009954E4" w:rsidRPr="00F50609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14:paraId="31638651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8BB3513" w14:textId="77777777"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14:paraId="20EFFA56" w14:textId="77777777" w:rsidR="009954E4" w:rsidRPr="005F3FF4" w:rsidRDefault="007C0F29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14:paraId="7D55C749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224996E" w14:textId="77777777"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7C0F2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14:paraId="611F0027" w14:textId="77777777" w:rsidR="00C632B5" w:rsidRPr="005F3FF4" w:rsidRDefault="007C0F2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14:paraId="343FFEF8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5ECB23AB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14:paraId="3224438B" w14:textId="77777777" w:rsidR="00C632B5" w:rsidRPr="001D6AEA" w:rsidRDefault="007C0F2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14:paraId="3523E50C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162530E9" w14:textId="77777777"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14:paraId="2BD212B1" w14:textId="77777777" w:rsidR="00C632B5" w:rsidRPr="001D6AEA" w:rsidRDefault="007C0F29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14:paraId="3A33A084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D16C18B" w14:textId="77777777"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14:paraId="2D0BD693" w14:textId="77777777" w:rsidR="003D13D7" w:rsidRPr="001D6AEA" w:rsidRDefault="007C0F2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14:paraId="7CDC62B1" w14:textId="7777777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14:paraId="69A1BCFF" w14:textId="77777777"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14:paraId="71093AAE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2DC31B42" w14:textId="77777777"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14:paraId="30F98FAA" w14:textId="77777777" w:rsidR="003D13D7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14:paraId="1A3B3439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A1D21D2" w14:textId="77777777"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14:paraId="1AA72B77" w14:textId="77777777" w:rsidR="003D13D7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14:paraId="6D51BBFF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C4F26D3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14:paraId="33916EBB" w14:textId="77777777" w:rsidR="003D13D7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14:paraId="73751287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73A60B16" w14:textId="77777777"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14:paraId="44044919" w14:textId="77777777" w:rsidR="003D13D7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 </w:t>
            </w:r>
          </w:p>
        </w:tc>
      </w:tr>
      <w:tr w:rsidR="00BE0679" w14:paraId="5B115234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D54CC10" w14:textId="77777777"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14:paraId="692567F0" w14:textId="77777777" w:rsidR="00BE0679" w:rsidRPr="0010018C" w:rsidRDefault="007C0F2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14:paraId="326A9BC2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428B83EF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14:paraId="7D514901" w14:textId="77777777" w:rsidR="001813AC" w:rsidRPr="00732C39" w:rsidRDefault="007C0F2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24E8C2A7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3EE626A3" w14:textId="77777777"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14:paraId="1E6507CB" w14:textId="77777777" w:rsidR="001813AC" w:rsidRPr="0064205E" w:rsidRDefault="007C0F2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14:paraId="7FDE38D0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10803439" w14:textId="77777777"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14:paraId="216020FC" w14:textId="77777777" w:rsidR="001813AC" w:rsidRPr="0064205E" w:rsidRDefault="007C0F29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14:paraId="68E68A09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0B367887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14:paraId="43BA9B59" w14:textId="77777777" w:rsidR="00BE0679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14:paraId="35858503" w14:textId="77777777" w:rsidTr="00E8427F">
        <w:trPr>
          <w:trHeight w:val="680"/>
        </w:trPr>
        <w:tc>
          <w:tcPr>
            <w:tcW w:w="6408" w:type="dxa"/>
            <w:vAlign w:val="center"/>
          </w:tcPr>
          <w:p w14:paraId="6F4A59E7" w14:textId="77777777"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14:paraId="1267DC92" w14:textId="77777777" w:rsidR="00BE0679" w:rsidRPr="00605D85" w:rsidRDefault="007C0F2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A84BB5" w14:paraId="10DEAA59" w14:textId="77777777" w:rsidTr="00692222">
        <w:trPr>
          <w:trHeight w:val="680"/>
        </w:trPr>
        <w:tc>
          <w:tcPr>
            <w:tcW w:w="6408" w:type="dxa"/>
          </w:tcPr>
          <w:p w14:paraId="5E4C91DD" w14:textId="77777777"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14:paraId="3A84B9F4" w14:textId="77777777" w:rsidR="00A84BB5" w:rsidRPr="00A84BB5" w:rsidRDefault="007C0F29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A84BB5" w14:paraId="2BB8DE68" w14:textId="77777777" w:rsidTr="00692222">
        <w:trPr>
          <w:trHeight w:val="680"/>
        </w:trPr>
        <w:tc>
          <w:tcPr>
            <w:tcW w:w="6408" w:type="dxa"/>
          </w:tcPr>
          <w:p w14:paraId="4939D09A" w14:textId="77777777"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14:paraId="4A048D98" w14:textId="77777777" w:rsidR="00A84BB5" w:rsidRPr="00A84BB5" w:rsidRDefault="007C0F29" w:rsidP="00A84BB5">
            <w:pPr>
              <w:ind w:firstLine="0"/>
              <w:jc w:val="center"/>
            </w:pPr>
            <w:r>
              <w:t>с 18:50 по 19:30</w:t>
            </w:r>
          </w:p>
        </w:tc>
      </w:tr>
      <w:tr w:rsidR="00BE0679" w14:paraId="48CC61BA" w14:textId="77777777" w:rsidTr="00605D85">
        <w:trPr>
          <w:trHeight w:val="20"/>
        </w:trPr>
        <w:tc>
          <w:tcPr>
            <w:tcW w:w="6408" w:type="dxa"/>
            <w:vAlign w:val="center"/>
          </w:tcPr>
          <w:p w14:paraId="6E38FB9E" w14:textId="77777777"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14:paraId="1B19D350" w14:textId="77777777" w:rsidR="00BE0679" w:rsidRPr="000C6A1B" w:rsidRDefault="007C0F29" w:rsidP="003D7AD0">
            <w:pPr>
              <w:ind w:firstLine="0"/>
              <w:jc w:val="center"/>
            </w:pPr>
            <w:r w:rsidRPr="003D7720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14:paraId="72446B5A" w14:textId="77777777" w:rsidTr="0046681E">
        <w:tc>
          <w:tcPr>
            <w:tcW w:w="9322" w:type="dxa"/>
          </w:tcPr>
          <w:p w14:paraId="63CE0937" w14:textId="77777777"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14:paraId="7212B68B" w14:textId="77777777" w:rsidTr="0046681E">
        <w:tc>
          <w:tcPr>
            <w:tcW w:w="9322" w:type="dxa"/>
          </w:tcPr>
          <w:p w14:paraId="45D75CDF" w14:textId="77777777"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14:paraId="249FC9E1" w14:textId="77777777" w:rsidTr="0046681E">
        <w:tc>
          <w:tcPr>
            <w:tcW w:w="9322" w:type="dxa"/>
          </w:tcPr>
          <w:p w14:paraId="52F1E30A" w14:textId="77777777"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14:paraId="21108F03" w14:textId="77777777" w:rsidR="00C9734F" w:rsidRPr="007762F7" w:rsidRDefault="00C9734F"/>
    <w:p w14:paraId="134B2A81" w14:textId="77777777" w:rsidR="00BB27DF" w:rsidRPr="009038B5" w:rsidRDefault="00BB27DF" w:rsidP="00BB27DF">
      <w:pPr>
        <w:rPr>
          <w:vanish/>
          <w:sz w:val="24"/>
        </w:rPr>
      </w:pPr>
    </w:p>
    <w:p w14:paraId="45AA441F" w14:textId="77777777" w:rsidR="00BB27DF" w:rsidRPr="009038B5" w:rsidRDefault="00BB27DF" w:rsidP="00674164">
      <w:pPr>
        <w:ind w:right="141"/>
        <w:rPr>
          <w:vanish/>
          <w:sz w:val="24"/>
        </w:rPr>
      </w:pPr>
    </w:p>
    <w:p w14:paraId="30042803" w14:textId="77777777"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F29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720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7C0F29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E496A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8BA679"/>
  <w15:docId w15:val="{07457927-09B2-4BCB-BC12-C3D937F97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2025-10-24T14:46:00Z</dcterms:created>
  <dcterms:modified xsi:type="dcterms:W3CDTF">2025-10-24T14:46:00Z</dcterms:modified>
</cp:coreProperties>
</file>