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22025435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7088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7088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7088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7088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7088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7088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7088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7088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70886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7088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7088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7088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7088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708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7088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70886" w:rsidP="00A84BB5">
            <w:pPr>
              <w:ind w:firstLine="0"/>
              <w:jc w:val="center"/>
            </w:pPr>
            <w:r>
              <w:t>с 18:00 по 18:10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7088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70886" w:rsidP="003D7AD0">
            <w:pPr>
              <w:ind w:firstLine="0"/>
              <w:jc w:val="center"/>
            </w:pPr>
            <w:r w:rsidRPr="004A4E6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A4E6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8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4E6F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70886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F8E889-5058-4979-ADA1-D956484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2025-12-15T13:49:00Z</dcterms:created>
  <dcterms:modified xsi:type="dcterms:W3CDTF">2025-12-15T13:49:00Z</dcterms:modified>
</cp:coreProperties>
</file>